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40DC1" w14:textId="220E2CE9" w:rsidR="00AD228E" w:rsidRPr="001B10A2" w:rsidRDefault="00EC5FD7" w:rsidP="002562CE">
      <w:pPr>
        <w:pStyle w:val="Subtitle1"/>
        <w:rPr>
          <w:sz w:val="48"/>
          <w:szCs w:val="72"/>
        </w:rPr>
      </w:pPr>
      <w:r w:rsidRPr="001B10A2">
        <w:rPr>
          <w:sz w:val="48"/>
          <w:szCs w:val="72"/>
        </w:rPr>
        <w:t>KF Consulting</w:t>
      </w:r>
    </w:p>
    <w:p w14:paraId="22B0603C" w14:textId="2BCDF866" w:rsidR="00D466C8" w:rsidRPr="00EC5FD7" w:rsidRDefault="001B10A2" w:rsidP="00EC5FD7">
      <w:pPr>
        <w:pStyle w:val="Title"/>
        <w:rPr>
          <w:sz w:val="44"/>
          <w:szCs w:val="32"/>
        </w:rPr>
      </w:pPr>
      <w:r>
        <w:rPr>
          <w:sz w:val="44"/>
          <w:szCs w:val="32"/>
        </w:rPr>
        <w:t xml:space="preserve">Styling </w:t>
      </w:r>
      <w:r w:rsidR="00EC5FD7" w:rsidRPr="00EC5FD7">
        <w:rPr>
          <w:sz w:val="44"/>
          <w:szCs w:val="32"/>
        </w:rPr>
        <w:t xml:space="preserve">services </w:t>
      </w:r>
    </w:p>
    <w:p w14:paraId="63689D56" w14:textId="02ED2153" w:rsidR="00D466C8" w:rsidRDefault="00EC5FD7" w:rsidP="004C366D">
      <w:pPr>
        <w:pStyle w:val="intro"/>
      </w:pPr>
      <w:r>
        <w:t xml:space="preserve">Prepare the following details for your styling service.  This will help </w:t>
      </w:r>
      <w:r w:rsidR="001B10A2">
        <w:t>us to</w:t>
      </w:r>
      <w:r>
        <w:t xml:space="preserve"> understand your needs</w:t>
      </w:r>
      <w:r w:rsidR="001B10A2">
        <w:t xml:space="preserve"> and general requirements.</w:t>
      </w:r>
    </w:p>
    <w:p w14:paraId="3F68C748" w14:textId="59704059" w:rsidR="00D466C8" w:rsidRPr="00CB43EE" w:rsidRDefault="001B10A2" w:rsidP="001B10A2">
      <w:pPr>
        <w:pStyle w:val="intro"/>
      </w:pPr>
      <w:r>
        <w:t>E</w:t>
      </w:r>
      <w:r w:rsidR="00EC5FD7">
        <w:t>vent</w:t>
      </w:r>
    </w:p>
    <w:tbl>
      <w:tblPr>
        <w:tblStyle w:val="TableGrid"/>
        <w:tblW w:w="5000" w:type="pct"/>
        <w:tblInd w:w="-19" w:type="dxa"/>
        <w:tblBorders>
          <w:top w:val="single" w:sz="4" w:space="0" w:color="CEDBE1" w:themeColor="background2"/>
          <w:left w:val="single" w:sz="4" w:space="0" w:color="CEDBE1" w:themeColor="background2"/>
          <w:bottom w:val="single" w:sz="4" w:space="0" w:color="CEDBE1" w:themeColor="background2"/>
          <w:right w:val="single" w:sz="4" w:space="0" w:color="CEDBE1" w:themeColor="background2"/>
          <w:insideH w:val="single" w:sz="4" w:space="0" w:color="CEDBE1" w:themeColor="background2"/>
          <w:insideV w:val="single" w:sz="4" w:space="0" w:color="CEDBE1" w:themeColor="background2"/>
        </w:tblBorders>
        <w:tblLook w:val="04A0" w:firstRow="1" w:lastRow="0" w:firstColumn="1" w:lastColumn="0" w:noHBand="0" w:noVBand="1"/>
        <w:tblCaption w:val="Bio"/>
        <w:tblDescription w:val="Profile title, experience summary, education, certifications, reviews, digital photo of you"/>
      </w:tblPr>
      <w:tblGrid>
        <w:gridCol w:w="3062"/>
        <w:gridCol w:w="5954"/>
      </w:tblGrid>
      <w:tr w:rsidR="006A79B1" w:rsidRPr="00CB43EE" w14:paraId="620D8541" w14:textId="77777777" w:rsidTr="009B67EE">
        <w:tc>
          <w:tcPr>
            <w:tcW w:w="3164" w:type="dxa"/>
            <w:shd w:val="clear" w:color="auto" w:fill="1C6194" w:themeFill="accent6"/>
          </w:tcPr>
          <w:p w14:paraId="31B1E33C" w14:textId="61F3B831" w:rsidR="006A79B1" w:rsidRPr="00CB43EE" w:rsidRDefault="00EC5FD7" w:rsidP="0045676C">
            <w:pPr>
              <w:pStyle w:val="rowheading"/>
            </w:pPr>
            <w:r>
              <w:t>Event Type</w:t>
            </w:r>
          </w:p>
        </w:tc>
        <w:tc>
          <w:tcPr>
            <w:tcW w:w="6271" w:type="dxa"/>
          </w:tcPr>
          <w:p w14:paraId="1067329E" w14:textId="77777777" w:rsidR="006A79B1" w:rsidRPr="00CB43EE" w:rsidRDefault="006A79B1" w:rsidP="0045676C">
            <w:pPr>
              <w:pStyle w:val="Row"/>
            </w:pPr>
          </w:p>
        </w:tc>
      </w:tr>
      <w:tr w:rsidR="006A79B1" w:rsidRPr="00CB43EE" w14:paraId="543472C4" w14:textId="77777777" w:rsidTr="009B67EE">
        <w:tc>
          <w:tcPr>
            <w:tcW w:w="3164" w:type="dxa"/>
            <w:shd w:val="clear" w:color="auto" w:fill="1C6194" w:themeFill="accent6"/>
          </w:tcPr>
          <w:p w14:paraId="3BBDEEBF" w14:textId="1B19861A" w:rsidR="006A79B1" w:rsidRPr="00CB43EE" w:rsidRDefault="00EC5FD7" w:rsidP="0045676C">
            <w:pPr>
              <w:pStyle w:val="rowheading"/>
            </w:pPr>
            <w:r>
              <w:t>Formal?</w:t>
            </w:r>
          </w:p>
        </w:tc>
        <w:tc>
          <w:tcPr>
            <w:tcW w:w="6271" w:type="dxa"/>
          </w:tcPr>
          <w:p w14:paraId="007CF0F4" w14:textId="77777777" w:rsidR="006A79B1" w:rsidRPr="00CB43EE" w:rsidRDefault="006A79B1" w:rsidP="0045676C">
            <w:pPr>
              <w:pStyle w:val="Row"/>
            </w:pPr>
          </w:p>
        </w:tc>
      </w:tr>
      <w:tr w:rsidR="006A79B1" w:rsidRPr="00CB43EE" w14:paraId="58FF18C0" w14:textId="77777777" w:rsidTr="009B67EE">
        <w:tc>
          <w:tcPr>
            <w:tcW w:w="3164" w:type="dxa"/>
            <w:shd w:val="clear" w:color="auto" w:fill="1C6194" w:themeFill="accent6"/>
          </w:tcPr>
          <w:p w14:paraId="7B23B6E5" w14:textId="567E87DF" w:rsidR="006A79B1" w:rsidRPr="00CB43EE" w:rsidRDefault="00EC5FD7" w:rsidP="0045676C">
            <w:pPr>
              <w:pStyle w:val="rowheading"/>
            </w:pPr>
            <w:r>
              <w:t xml:space="preserve">Informal </w:t>
            </w:r>
            <w:r w:rsidR="001B10A2">
              <w:t>or smart casual?</w:t>
            </w:r>
          </w:p>
        </w:tc>
        <w:tc>
          <w:tcPr>
            <w:tcW w:w="6271" w:type="dxa"/>
          </w:tcPr>
          <w:p w14:paraId="242C77DD" w14:textId="77777777" w:rsidR="006A79B1" w:rsidRPr="00CB43EE" w:rsidRDefault="006A79B1" w:rsidP="0045676C">
            <w:pPr>
              <w:pStyle w:val="Row"/>
            </w:pPr>
          </w:p>
        </w:tc>
      </w:tr>
      <w:tr w:rsidR="006A79B1" w:rsidRPr="00CB43EE" w14:paraId="0D8BF3DB" w14:textId="77777777" w:rsidTr="009B67EE">
        <w:tc>
          <w:tcPr>
            <w:tcW w:w="3164" w:type="dxa"/>
            <w:shd w:val="clear" w:color="auto" w:fill="1C6194" w:themeFill="accent6"/>
          </w:tcPr>
          <w:p w14:paraId="4D6551D2" w14:textId="069AE165" w:rsidR="006A79B1" w:rsidRPr="00CB43EE" w:rsidRDefault="00EC5FD7" w:rsidP="0045676C">
            <w:pPr>
              <w:pStyle w:val="rowheading"/>
            </w:pPr>
            <w:r>
              <w:t>Business wear?</w:t>
            </w:r>
          </w:p>
        </w:tc>
        <w:tc>
          <w:tcPr>
            <w:tcW w:w="6271" w:type="dxa"/>
          </w:tcPr>
          <w:p w14:paraId="4300B77C" w14:textId="77777777" w:rsidR="006A79B1" w:rsidRPr="00CB43EE" w:rsidRDefault="006A79B1" w:rsidP="0045676C">
            <w:pPr>
              <w:pStyle w:val="Row"/>
            </w:pPr>
          </w:p>
        </w:tc>
      </w:tr>
      <w:tr w:rsidR="006A79B1" w:rsidRPr="00CB43EE" w14:paraId="0960D001" w14:textId="77777777" w:rsidTr="009B67EE">
        <w:tc>
          <w:tcPr>
            <w:tcW w:w="3164" w:type="dxa"/>
            <w:shd w:val="clear" w:color="auto" w:fill="1C6194" w:themeFill="accent6"/>
          </w:tcPr>
          <w:p w14:paraId="4D16C9F0" w14:textId="139CA9DB" w:rsidR="006A79B1" w:rsidRPr="00CB43EE" w:rsidRDefault="00EC5FD7" w:rsidP="0045676C">
            <w:pPr>
              <w:pStyle w:val="rowheading"/>
            </w:pPr>
            <w:r>
              <w:t>Wedding?</w:t>
            </w:r>
          </w:p>
        </w:tc>
        <w:tc>
          <w:tcPr>
            <w:tcW w:w="6271" w:type="dxa"/>
          </w:tcPr>
          <w:p w14:paraId="7E4DCA8F" w14:textId="77777777" w:rsidR="006A79B1" w:rsidRPr="00CB43EE" w:rsidRDefault="006A79B1" w:rsidP="0045676C">
            <w:pPr>
              <w:pStyle w:val="Row"/>
            </w:pPr>
          </w:p>
        </w:tc>
      </w:tr>
      <w:tr w:rsidR="006A79B1" w:rsidRPr="00CB43EE" w14:paraId="73828DD8" w14:textId="77777777" w:rsidTr="009B67EE">
        <w:tc>
          <w:tcPr>
            <w:tcW w:w="3164" w:type="dxa"/>
            <w:shd w:val="clear" w:color="auto" w:fill="1C6194" w:themeFill="accent6"/>
          </w:tcPr>
          <w:p w14:paraId="62187A2C" w14:textId="4F2F673A" w:rsidR="006A79B1" w:rsidRPr="00CB43EE" w:rsidRDefault="00EC5FD7" w:rsidP="0045676C">
            <w:pPr>
              <w:pStyle w:val="rowheading"/>
            </w:pPr>
            <w:r>
              <w:t>General Clothes Size</w:t>
            </w:r>
            <w:r w:rsidR="001B10A2">
              <w:t>?</w:t>
            </w:r>
          </w:p>
        </w:tc>
        <w:tc>
          <w:tcPr>
            <w:tcW w:w="6271" w:type="dxa"/>
          </w:tcPr>
          <w:p w14:paraId="6013D295" w14:textId="77777777" w:rsidR="006A79B1" w:rsidRPr="00CB43EE" w:rsidRDefault="006A79B1" w:rsidP="0045676C">
            <w:pPr>
              <w:pStyle w:val="Row"/>
            </w:pPr>
          </w:p>
        </w:tc>
      </w:tr>
    </w:tbl>
    <w:p w14:paraId="72889100" w14:textId="002DFD74" w:rsidR="00D466C8" w:rsidRPr="00CB43EE" w:rsidRDefault="00EC5FD7" w:rsidP="00C35405">
      <w:pPr>
        <w:pStyle w:val="Heading1"/>
      </w:pPr>
      <w:r>
        <w:t>Which services do you require?</w:t>
      </w:r>
      <w:r w:rsidR="001B10A2">
        <w:t xml:space="preserve"> Tick.</w:t>
      </w:r>
    </w:p>
    <w:tbl>
      <w:tblPr>
        <w:tblStyle w:val="TableGrid"/>
        <w:tblW w:w="5000" w:type="pct"/>
        <w:tblInd w:w="-19" w:type="dxa"/>
        <w:tblBorders>
          <w:top w:val="single" w:sz="4" w:space="0" w:color="CEDBE1" w:themeColor="background2"/>
          <w:left w:val="single" w:sz="4" w:space="0" w:color="CEDBE1" w:themeColor="background2"/>
          <w:bottom w:val="single" w:sz="4" w:space="0" w:color="CEDBE1" w:themeColor="background2"/>
          <w:right w:val="single" w:sz="4" w:space="0" w:color="CEDBE1" w:themeColor="background2"/>
          <w:insideH w:val="single" w:sz="4" w:space="0" w:color="CEDBE1" w:themeColor="background2"/>
          <w:insideV w:val="single" w:sz="4" w:space="0" w:color="CEDBE1" w:themeColor="background2"/>
        </w:tblBorders>
        <w:tblLook w:val="04A0" w:firstRow="1" w:lastRow="0" w:firstColumn="1" w:lastColumn="0" w:noHBand="0" w:noVBand="1"/>
        <w:tblCaption w:val="Services"/>
        <w:tblDescription w:val="Services, rates, promotions, acceptable payment methods, work photos"/>
      </w:tblPr>
      <w:tblGrid>
        <w:gridCol w:w="3058"/>
        <w:gridCol w:w="5958"/>
      </w:tblGrid>
      <w:tr w:rsidR="006A79B1" w:rsidRPr="00CB43EE" w14:paraId="132263A5" w14:textId="77777777" w:rsidTr="009B67EE">
        <w:tc>
          <w:tcPr>
            <w:tcW w:w="3164" w:type="dxa"/>
            <w:shd w:val="clear" w:color="auto" w:fill="1C6194" w:themeFill="accent6"/>
          </w:tcPr>
          <w:p w14:paraId="7C2F9ED0" w14:textId="28CB14AA" w:rsidR="006A79B1" w:rsidRPr="00CB43EE" w:rsidRDefault="00EC5FD7" w:rsidP="0045676C">
            <w:pPr>
              <w:pStyle w:val="rowheading"/>
            </w:pPr>
            <w:r>
              <w:t>Initial Consultation  - 30 mins</w:t>
            </w:r>
          </w:p>
        </w:tc>
        <w:tc>
          <w:tcPr>
            <w:tcW w:w="6271" w:type="dxa"/>
          </w:tcPr>
          <w:p w14:paraId="49EC8E78" w14:textId="4C033110" w:rsidR="006A79B1" w:rsidRPr="00CB43EE" w:rsidRDefault="006A79B1" w:rsidP="0045676C">
            <w:pPr>
              <w:pStyle w:val="Row"/>
            </w:pPr>
            <w:r w:rsidRPr="00CB43EE">
              <w:rPr>
                <w:lang w:bidi="en-GB"/>
              </w:rPr>
              <w:t xml:space="preserve"> </w:t>
            </w:r>
          </w:p>
        </w:tc>
      </w:tr>
      <w:tr w:rsidR="006A79B1" w:rsidRPr="00CB43EE" w14:paraId="034477AF" w14:textId="77777777" w:rsidTr="009B67EE">
        <w:tc>
          <w:tcPr>
            <w:tcW w:w="3164" w:type="dxa"/>
            <w:shd w:val="clear" w:color="auto" w:fill="1C6194" w:themeFill="accent6"/>
          </w:tcPr>
          <w:p w14:paraId="29556073" w14:textId="5384F5FF" w:rsidR="006A79B1" w:rsidRPr="00CB43EE" w:rsidRDefault="00EC5FD7" w:rsidP="0045676C">
            <w:pPr>
              <w:pStyle w:val="rowheading"/>
            </w:pPr>
            <w:r>
              <w:t>Consultation in Person - 1 Hour Max.</w:t>
            </w:r>
          </w:p>
        </w:tc>
        <w:tc>
          <w:tcPr>
            <w:tcW w:w="6271" w:type="dxa"/>
          </w:tcPr>
          <w:p w14:paraId="4B61D566" w14:textId="77777777" w:rsidR="006A79B1" w:rsidRPr="00CB43EE" w:rsidRDefault="006A79B1" w:rsidP="0045676C">
            <w:pPr>
              <w:pStyle w:val="Row"/>
            </w:pPr>
          </w:p>
        </w:tc>
      </w:tr>
      <w:tr w:rsidR="006A79B1" w:rsidRPr="00CB43EE" w14:paraId="45B6BD1A" w14:textId="77777777" w:rsidTr="009B67EE">
        <w:tc>
          <w:tcPr>
            <w:tcW w:w="3164" w:type="dxa"/>
            <w:shd w:val="clear" w:color="auto" w:fill="1C6194" w:themeFill="accent6"/>
          </w:tcPr>
          <w:p w14:paraId="74B02EF1" w14:textId="1967BE16" w:rsidR="006A79B1" w:rsidRPr="00CB43EE" w:rsidRDefault="00EC5FD7" w:rsidP="0045676C">
            <w:pPr>
              <w:pStyle w:val="rowheading"/>
            </w:pPr>
            <w:r>
              <w:t>Styling Day 1</w:t>
            </w:r>
          </w:p>
        </w:tc>
        <w:tc>
          <w:tcPr>
            <w:tcW w:w="6271" w:type="dxa"/>
          </w:tcPr>
          <w:p w14:paraId="2605C080" w14:textId="77777777" w:rsidR="006A79B1" w:rsidRPr="00CB43EE" w:rsidRDefault="006A79B1" w:rsidP="0045676C">
            <w:pPr>
              <w:pStyle w:val="Row"/>
            </w:pPr>
          </w:p>
        </w:tc>
      </w:tr>
      <w:tr w:rsidR="006A79B1" w:rsidRPr="00CB43EE" w14:paraId="44411EE2" w14:textId="77777777" w:rsidTr="009B67EE">
        <w:sdt>
          <w:sdtPr>
            <w:id w:val="-1464577105"/>
            <w:placeholder>
              <w:docPart w:val="C20059231942423B82E58CAC9F0FF327"/>
            </w:placeholder>
            <w:temporary/>
            <w:showingPlcHdr/>
            <w15:appearance w15:val="hidden"/>
          </w:sdtPr>
          <w:sdtContent>
            <w:tc>
              <w:tcPr>
                <w:tcW w:w="3164" w:type="dxa"/>
                <w:shd w:val="clear" w:color="auto" w:fill="1C6194" w:themeFill="accent6"/>
              </w:tcPr>
              <w:p w14:paraId="0E8156AE" w14:textId="77777777" w:rsidR="006A79B1" w:rsidRPr="00CB43EE" w:rsidRDefault="009B7C5E" w:rsidP="0045676C">
                <w:pPr>
                  <w:pStyle w:val="rowheading"/>
                </w:pPr>
                <w:r w:rsidRPr="00CB43EE">
                  <w:rPr>
                    <w:lang w:bidi="en-GB"/>
                  </w:rPr>
                  <w:t>Payment methods you accept</w:t>
                </w:r>
              </w:p>
            </w:tc>
          </w:sdtContent>
        </w:sdt>
        <w:tc>
          <w:tcPr>
            <w:tcW w:w="6271" w:type="dxa"/>
          </w:tcPr>
          <w:p w14:paraId="12E70896" w14:textId="55006C22" w:rsidR="006A79B1" w:rsidRPr="001B10A2" w:rsidRDefault="00EC5FD7" w:rsidP="0045676C">
            <w:pPr>
              <w:pStyle w:val="Row"/>
              <w:rPr>
                <w:b/>
                <w:bCs/>
              </w:rPr>
            </w:pPr>
            <w:proofErr w:type="spellStart"/>
            <w:r w:rsidRPr="001B10A2">
              <w:rPr>
                <w:b/>
                <w:bCs/>
              </w:rPr>
              <w:t>Paypal</w:t>
            </w:r>
            <w:proofErr w:type="spellEnd"/>
            <w:r w:rsidRPr="001B10A2">
              <w:rPr>
                <w:b/>
                <w:bCs/>
              </w:rPr>
              <w:t xml:space="preserve"> and </w:t>
            </w:r>
            <w:proofErr w:type="spellStart"/>
            <w:r w:rsidRPr="001B10A2">
              <w:rPr>
                <w:b/>
                <w:bCs/>
              </w:rPr>
              <w:t>Revolut</w:t>
            </w:r>
            <w:proofErr w:type="spellEnd"/>
            <w:r w:rsidRPr="001B10A2">
              <w:rPr>
                <w:b/>
                <w:bCs/>
              </w:rPr>
              <w:t>, cash or card.</w:t>
            </w:r>
          </w:p>
        </w:tc>
      </w:tr>
      <w:tr w:rsidR="006A79B1" w:rsidRPr="00CB43EE" w:rsidDel="00094B97" w14:paraId="487DB193" w14:textId="77777777" w:rsidTr="009B67EE">
        <w:tc>
          <w:tcPr>
            <w:tcW w:w="3164" w:type="dxa"/>
            <w:shd w:val="clear" w:color="auto" w:fill="1C6194" w:themeFill="accent6"/>
          </w:tcPr>
          <w:p w14:paraId="114AAD61" w14:textId="76DF679B" w:rsidR="006A79B1" w:rsidRPr="00CB43EE" w:rsidRDefault="001B10A2" w:rsidP="0045676C">
            <w:pPr>
              <w:pStyle w:val="rowheading"/>
            </w:pPr>
            <w:r>
              <w:t>Payments are pre-service.</w:t>
            </w:r>
          </w:p>
        </w:tc>
        <w:tc>
          <w:tcPr>
            <w:tcW w:w="6271" w:type="dxa"/>
          </w:tcPr>
          <w:p w14:paraId="78EA1D94" w14:textId="038E9F2B" w:rsidR="006A79B1" w:rsidRPr="001B10A2" w:rsidDel="00094B97" w:rsidRDefault="001B10A2" w:rsidP="0045676C">
            <w:pPr>
              <w:pStyle w:val="Row"/>
              <w:rPr>
                <w:i/>
                <w:iCs/>
              </w:rPr>
            </w:pPr>
            <w:r w:rsidRPr="001B10A2">
              <w:rPr>
                <w:i/>
                <w:iCs/>
              </w:rPr>
              <w:t>Payments should be paid in advance of service.</w:t>
            </w:r>
          </w:p>
        </w:tc>
      </w:tr>
    </w:tbl>
    <w:sdt>
      <w:sdtPr>
        <w:id w:val="-454020661"/>
        <w:placeholder>
          <w:docPart w:val="CBFDA8F1365A476AA9FBD2D30E0B5A09"/>
        </w:placeholder>
        <w:temporary/>
        <w:showingPlcHdr/>
        <w15:appearance w15:val="hidden"/>
      </w:sdtPr>
      <w:sdtContent>
        <w:p w14:paraId="19122328" w14:textId="77777777" w:rsidR="00D466C8" w:rsidRPr="00CB43EE" w:rsidRDefault="009B7C5E" w:rsidP="00C35405">
          <w:pPr>
            <w:pStyle w:val="Heading1"/>
          </w:pPr>
          <w:r w:rsidRPr="00CB43EE">
            <w:rPr>
              <w:lang w:bidi="en-GB"/>
            </w:rPr>
            <w:t>Availability</w:t>
          </w:r>
        </w:p>
      </w:sdtContent>
    </w:sdt>
    <w:tbl>
      <w:tblPr>
        <w:tblStyle w:val="TableGrid"/>
        <w:tblW w:w="5000" w:type="pct"/>
        <w:tblInd w:w="-33" w:type="dxa"/>
        <w:tblBorders>
          <w:top w:val="single" w:sz="4" w:space="0" w:color="CEDBE1" w:themeColor="background2"/>
          <w:left w:val="single" w:sz="4" w:space="0" w:color="CEDBE1" w:themeColor="background2"/>
          <w:bottom w:val="single" w:sz="4" w:space="0" w:color="CEDBE1" w:themeColor="background2"/>
          <w:right w:val="single" w:sz="4" w:space="0" w:color="CEDBE1" w:themeColor="background2"/>
          <w:insideH w:val="single" w:sz="4" w:space="0" w:color="CEDBE1" w:themeColor="background2"/>
          <w:insideV w:val="single" w:sz="4" w:space="0" w:color="CEDBE1" w:themeColor="background2"/>
        </w:tblBorders>
        <w:tblLook w:val="04A0" w:firstRow="1" w:lastRow="0" w:firstColumn="1" w:lastColumn="0" w:noHBand="0" w:noVBand="1"/>
        <w:tblCaption w:val="Availability"/>
        <w:tblDescription w:val="Hours and days you are available, response time, distance you are willing to travel"/>
      </w:tblPr>
      <w:tblGrid>
        <w:gridCol w:w="3047"/>
        <w:gridCol w:w="5969"/>
      </w:tblGrid>
      <w:tr w:rsidR="00566760" w:rsidRPr="00CB43EE" w14:paraId="24A434CE" w14:textId="77777777" w:rsidTr="009B67EE">
        <w:sdt>
          <w:sdtPr>
            <w:id w:val="-1158615647"/>
            <w:placeholder>
              <w:docPart w:val="764EBB2148354581A9963BDE96593FC3"/>
            </w:placeholder>
            <w:temporary/>
            <w:showingPlcHdr/>
            <w15:appearance w15:val="hidden"/>
          </w:sdtPr>
          <w:sdtContent>
            <w:tc>
              <w:tcPr>
                <w:tcW w:w="3147" w:type="dxa"/>
                <w:shd w:val="clear" w:color="auto" w:fill="1C6194" w:themeFill="accent6"/>
              </w:tcPr>
              <w:p w14:paraId="67DB6555" w14:textId="77777777" w:rsidR="00566760" w:rsidRPr="00CB43EE" w:rsidRDefault="009B7C5E" w:rsidP="0045676C">
                <w:pPr>
                  <w:pStyle w:val="rowheading"/>
                </w:pPr>
                <w:r w:rsidRPr="00CB43EE">
                  <w:rPr>
                    <w:lang w:bidi="en-GB"/>
                  </w:rPr>
                  <w:t>Hours and day parts (weekdays, weekends, evenings) you are available</w:t>
                </w:r>
              </w:p>
            </w:tc>
          </w:sdtContent>
        </w:sdt>
        <w:tc>
          <w:tcPr>
            <w:tcW w:w="6302" w:type="dxa"/>
          </w:tcPr>
          <w:p w14:paraId="66CB69BC" w14:textId="77777777" w:rsidR="00566760" w:rsidRPr="00CB43EE" w:rsidRDefault="00566760" w:rsidP="0045676C">
            <w:pPr>
              <w:pStyle w:val="Row"/>
            </w:pPr>
          </w:p>
        </w:tc>
      </w:tr>
      <w:tr w:rsidR="00566760" w:rsidRPr="00CB43EE" w14:paraId="2A62D571" w14:textId="77777777" w:rsidTr="009B67EE">
        <w:sdt>
          <w:sdtPr>
            <w:id w:val="598990848"/>
            <w:placeholder>
              <w:docPart w:val="32E19B50990847E58A00650769864CAD"/>
            </w:placeholder>
            <w:temporary/>
            <w:showingPlcHdr/>
            <w15:appearance w15:val="hidden"/>
          </w:sdtPr>
          <w:sdtContent>
            <w:tc>
              <w:tcPr>
                <w:tcW w:w="3147" w:type="dxa"/>
                <w:shd w:val="clear" w:color="auto" w:fill="1C6194" w:themeFill="accent6"/>
              </w:tcPr>
              <w:p w14:paraId="4A8A7EB4" w14:textId="77777777" w:rsidR="00566760" w:rsidRPr="00CB43EE" w:rsidRDefault="009B7C5E" w:rsidP="0045676C">
                <w:pPr>
                  <w:pStyle w:val="rowheading"/>
                </w:pPr>
                <w:r w:rsidRPr="00CB43EE">
                  <w:rPr>
                    <w:lang w:bidi="en-GB"/>
                  </w:rPr>
                  <w:t>Your typical response time</w:t>
                </w:r>
              </w:p>
            </w:tc>
          </w:sdtContent>
        </w:sdt>
        <w:tc>
          <w:tcPr>
            <w:tcW w:w="6302" w:type="dxa"/>
          </w:tcPr>
          <w:p w14:paraId="3E2B9E40" w14:textId="77777777" w:rsidR="00566760" w:rsidRPr="00CB43EE" w:rsidRDefault="00566760" w:rsidP="0045676C">
            <w:pPr>
              <w:pStyle w:val="Row"/>
            </w:pPr>
          </w:p>
        </w:tc>
      </w:tr>
      <w:tr w:rsidR="00566760" w:rsidRPr="00CB43EE" w14:paraId="758B8296" w14:textId="77777777" w:rsidTr="009B67EE">
        <w:sdt>
          <w:sdtPr>
            <w:id w:val="431637109"/>
            <w:placeholder>
              <w:docPart w:val="61DCB05F495349578C84F7EAE2111FA1"/>
            </w:placeholder>
            <w:temporary/>
            <w:showingPlcHdr/>
            <w15:appearance w15:val="hidden"/>
          </w:sdtPr>
          <w:sdtContent>
            <w:tc>
              <w:tcPr>
                <w:tcW w:w="3147" w:type="dxa"/>
                <w:shd w:val="clear" w:color="auto" w:fill="1C6194" w:themeFill="accent6"/>
              </w:tcPr>
              <w:p w14:paraId="2CA321E0" w14:textId="77777777" w:rsidR="00566760" w:rsidRPr="00CB43EE" w:rsidRDefault="009B7C5E" w:rsidP="0045676C">
                <w:pPr>
                  <w:pStyle w:val="rowheading"/>
                </w:pPr>
                <w:r w:rsidRPr="00CB43EE">
                  <w:rPr>
                    <w:lang w:bidi="en-GB"/>
                  </w:rPr>
                  <w:t>Distance you are willing to travel</w:t>
                </w:r>
              </w:p>
            </w:tc>
          </w:sdtContent>
        </w:sdt>
        <w:tc>
          <w:tcPr>
            <w:tcW w:w="6302" w:type="dxa"/>
          </w:tcPr>
          <w:p w14:paraId="09574F57" w14:textId="77777777" w:rsidR="00566760" w:rsidRPr="00CB43EE" w:rsidRDefault="00566760" w:rsidP="0045676C">
            <w:pPr>
              <w:pStyle w:val="Row"/>
            </w:pPr>
          </w:p>
        </w:tc>
      </w:tr>
    </w:tbl>
    <w:sdt>
      <w:sdtPr>
        <w:id w:val="-476994998"/>
        <w:placeholder>
          <w:docPart w:val="2C3F74AC801A49339B0611E8563C6E3F"/>
        </w:placeholder>
        <w:temporary/>
        <w:showingPlcHdr/>
        <w15:appearance w15:val="hidden"/>
      </w:sdtPr>
      <w:sdtContent>
        <w:p w14:paraId="041DA75C" w14:textId="77777777" w:rsidR="00D466C8" w:rsidRPr="00CB43EE" w:rsidRDefault="009B7C5E" w:rsidP="00C35405">
          <w:pPr>
            <w:pStyle w:val="Heading1"/>
          </w:pPr>
          <w:r w:rsidRPr="00CB43EE">
            <w:rPr>
              <w:lang w:bidi="en-GB"/>
            </w:rPr>
            <w:t>Contact information</w:t>
          </w:r>
        </w:p>
      </w:sdtContent>
    </w:sdt>
    <w:tbl>
      <w:tblPr>
        <w:tblStyle w:val="TableGrid"/>
        <w:tblW w:w="5000" w:type="pct"/>
        <w:tblInd w:w="-33" w:type="dxa"/>
        <w:tblBorders>
          <w:top w:val="single" w:sz="4" w:space="0" w:color="CEDBE1" w:themeColor="background2"/>
          <w:left w:val="single" w:sz="4" w:space="0" w:color="CEDBE1" w:themeColor="background2"/>
          <w:bottom w:val="single" w:sz="4" w:space="0" w:color="CEDBE1" w:themeColor="background2"/>
          <w:right w:val="single" w:sz="4" w:space="0" w:color="CEDBE1" w:themeColor="background2"/>
          <w:insideH w:val="single" w:sz="4" w:space="0" w:color="CEDBE1" w:themeColor="background2"/>
          <w:insideV w:val="single" w:sz="4" w:space="0" w:color="CEDBE1" w:themeColor="background2"/>
        </w:tblBorders>
        <w:tblLook w:val="04A0" w:firstRow="1" w:lastRow="0" w:firstColumn="1" w:lastColumn="0" w:noHBand="0" w:noVBand="1"/>
        <w:tblCaption w:val="Contact information"/>
        <w:tblDescription w:val="Phone number, email address, website URL and address"/>
      </w:tblPr>
      <w:tblGrid>
        <w:gridCol w:w="3038"/>
        <w:gridCol w:w="5978"/>
      </w:tblGrid>
      <w:tr w:rsidR="00566760" w:rsidRPr="00CB43EE" w14:paraId="09D978E1" w14:textId="77777777" w:rsidTr="009B67EE">
        <w:sdt>
          <w:sdtPr>
            <w:id w:val="1938709501"/>
            <w:placeholder>
              <w:docPart w:val="ED94C43D9166428789B23A7255D61C28"/>
            </w:placeholder>
            <w:temporary/>
            <w:showingPlcHdr/>
            <w15:appearance w15:val="hidden"/>
          </w:sdtPr>
          <w:sdtContent>
            <w:tc>
              <w:tcPr>
                <w:tcW w:w="3150" w:type="dxa"/>
                <w:shd w:val="clear" w:color="auto" w:fill="1C6194" w:themeFill="accent6"/>
              </w:tcPr>
              <w:p w14:paraId="00AA396F" w14:textId="77777777" w:rsidR="00566760" w:rsidRPr="00CB43EE" w:rsidRDefault="009B7C5E" w:rsidP="0045676C">
                <w:pPr>
                  <w:pStyle w:val="rowheading"/>
                </w:pPr>
                <w:r w:rsidRPr="00CB43EE">
                  <w:rPr>
                    <w:lang w:bidi="en-GB"/>
                  </w:rPr>
                  <w:t>Phone number</w:t>
                </w:r>
              </w:p>
            </w:tc>
          </w:sdtContent>
        </w:sdt>
        <w:tc>
          <w:tcPr>
            <w:tcW w:w="6299" w:type="dxa"/>
          </w:tcPr>
          <w:p w14:paraId="1D6A15F7" w14:textId="77777777" w:rsidR="00566760" w:rsidRPr="00CB43EE" w:rsidRDefault="00566760" w:rsidP="00566760">
            <w:pPr>
              <w:pStyle w:val="Row"/>
            </w:pPr>
          </w:p>
        </w:tc>
      </w:tr>
      <w:tr w:rsidR="00566760" w:rsidRPr="00CB43EE" w14:paraId="4135735F" w14:textId="77777777" w:rsidTr="009B67EE">
        <w:sdt>
          <w:sdtPr>
            <w:id w:val="2106152674"/>
            <w:placeholder>
              <w:docPart w:val="72F0C0E90C30472BB4CF13CC5BEF5664"/>
            </w:placeholder>
            <w:temporary/>
            <w:showingPlcHdr/>
            <w15:appearance w15:val="hidden"/>
          </w:sdtPr>
          <w:sdtContent>
            <w:tc>
              <w:tcPr>
                <w:tcW w:w="3150" w:type="dxa"/>
                <w:shd w:val="clear" w:color="auto" w:fill="1C6194" w:themeFill="accent6"/>
              </w:tcPr>
              <w:p w14:paraId="76FF0E0A" w14:textId="77777777" w:rsidR="00566760" w:rsidRPr="00CB43EE" w:rsidRDefault="009B7C5E" w:rsidP="0045676C">
                <w:pPr>
                  <w:pStyle w:val="rowheading"/>
                </w:pPr>
                <w:r w:rsidRPr="00CB43EE">
                  <w:rPr>
                    <w:lang w:bidi="en-GB"/>
                  </w:rPr>
                  <w:t>Email</w:t>
                </w:r>
              </w:p>
            </w:tc>
          </w:sdtContent>
        </w:sdt>
        <w:tc>
          <w:tcPr>
            <w:tcW w:w="6299" w:type="dxa"/>
          </w:tcPr>
          <w:p w14:paraId="31CA83F7" w14:textId="77777777" w:rsidR="00566760" w:rsidRPr="00CB43EE" w:rsidRDefault="00566760" w:rsidP="00566760">
            <w:pPr>
              <w:pStyle w:val="Row"/>
            </w:pPr>
          </w:p>
        </w:tc>
      </w:tr>
      <w:tr w:rsidR="00566760" w:rsidRPr="00CB43EE" w14:paraId="16DB8F36" w14:textId="77777777" w:rsidTr="009B67EE">
        <w:sdt>
          <w:sdtPr>
            <w:id w:val="874122622"/>
            <w:placeholder>
              <w:docPart w:val="FA301A457B72489C9CA009827F6FDF6C"/>
            </w:placeholder>
            <w:temporary/>
            <w:showingPlcHdr/>
            <w15:appearance w15:val="hidden"/>
          </w:sdtPr>
          <w:sdtContent>
            <w:tc>
              <w:tcPr>
                <w:tcW w:w="3150" w:type="dxa"/>
                <w:shd w:val="clear" w:color="auto" w:fill="1C6194" w:themeFill="accent6"/>
              </w:tcPr>
              <w:p w14:paraId="3A97D8C8" w14:textId="77777777" w:rsidR="00566760" w:rsidRPr="00CB43EE" w:rsidRDefault="009B7C5E" w:rsidP="0045676C">
                <w:pPr>
                  <w:pStyle w:val="rowheading"/>
                </w:pPr>
                <w:r w:rsidRPr="00CB43EE">
                  <w:rPr>
                    <w:lang w:bidi="en-GB"/>
                  </w:rPr>
                  <w:t>Website</w:t>
                </w:r>
              </w:p>
            </w:tc>
          </w:sdtContent>
        </w:sdt>
        <w:tc>
          <w:tcPr>
            <w:tcW w:w="6299" w:type="dxa"/>
          </w:tcPr>
          <w:p w14:paraId="6E643F41" w14:textId="77777777" w:rsidR="00566760" w:rsidRPr="00CB43EE" w:rsidRDefault="00566760" w:rsidP="00566760">
            <w:pPr>
              <w:pStyle w:val="Row"/>
            </w:pPr>
          </w:p>
        </w:tc>
      </w:tr>
      <w:tr w:rsidR="00566760" w:rsidRPr="00CB43EE" w14:paraId="2F500809" w14:textId="77777777" w:rsidTr="009B67EE">
        <w:sdt>
          <w:sdtPr>
            <w:id w:val="-1406683019"/>
            <w:placeholder>
              <w:docPart w:val="74812841CCAF48468151F2AA4F3FD4D3"/>
            </w:placeholder>
            <w:temporary/>
            <w:showingPlcHdr/>
            <w15:appearance w15:val="hidden"/>
          </w:sdtPr>
          <w:sdtContent>
            <w:tc>
              <w:tcPr>
                <w:tcW w:w="3150" w:type="dxa"/>
                <w:shd w:val="clear" w:color="auto" w:fill="1C6194" w:themeFill="accent6"/>
              </w:tcPr>
              <w:p w14:paraId="0011C1FE" w14:textId="77777777" w:rsidR="00566760" w:rsidRPr="00CB43EE" w:rsidRDefault="009B7C5E" w:rsidP="0045676C">
                <w:pPr>
                  <w:pStyle w:val="rowheading"/>
                </w:pPr>
                <w:r w:rsidRPr="00CB43EE">
                  <w:rPr>
                    <w:lang w:bidi="en-GB"/>
                  </w:rPr>
                  <w:t>Address, linked to a map</w:t>
                </w:r>
              </w:p>
            </w:tc>
          </w:sdtContent>
        </w:sdt>
        <w:tc>
          <w:tcPr>
            <w:tcW w:w="6299" w:type="dxa"/>
          </w:tcPr>
          <w:p w14:paraId="444BE9AA" w14:textId="77777777" w:rsidR="00566760" w:rsidRPr="00CB43EE" w:rsidRDefault="00566760" w:rsidP="00566760">
            <w:pPr>
              <w:pStyle w:val="Row"/>
            </w:pPr>
          </w:p>
        </w:tc>
      </w:tr>
    </w:tbl>
    <w:sdt>
      <w:sdtPr>
        <w:id w:val="-1891962808"/>
        <w:placeholder>
          <w:docPart w:val="7F71D4FD099F41F8840D20B65148AE67"/>
        </w:placeholder>
        <w:temporary/>
        <w:showingPlcHdr/>
        <w15:appearance w15:val="hidden"/>
      </w:sdtPr>
      <w:sdtContent>
        <w:p w14:paraId="2C510A40" w14:textId="77777777" w:rsidR="00D466C8" w:rsidRPr="00CB43EE" w:rsidRDefault="009B7C5E" w:rsidP="00C35405">
          <w:pPr>
            <w:pStyle w:val="Heading1"/>
          </w:pPr>
          <w:r w:rsidRPr="00CB43EE">
            <w:rPr>
              <w:lang w:bidi="en-GB"/>
            </w:rPr>
            <w:t>Additional information</w:t>
          </w:r>
        </w:p>
      </w:sdtContent>
    </w:sdt>
    <w:tbl>
      <w:tblPr>
        <w:tblStyle w:val="TableGrid"/>
        <w:tblW w:w="5000" w:type="pct"/>
        <w:tblInd w:w="-33" w:type="dxa"/>
        <w:tblBorders>
          <w:top w:val="single" w:sz="4" w:space="0" w:color="CEDBE1" w:themeColor="background2"/>
          <w:left w:val="single" w:sz="4" w:space="0" w:color="CEDBE1" w:themeColor="background2"/>
          <w:bottom w:val="single" w:sz="4" w:space="0" w:color="CEDBE1" w:themeColor="background2"/>
          <w:right w:val="single" w:sz="4" w:space="0" w:color="CEDBE1" w:themeColor="background2"/>
          <w:insideH w:val="single" w:sz="4" w:space="0" w:color="CEDBE1" w:themeColor="background2"/>
          <w:insideV w:val="single" w:sz="4" w:space="0" w:color="CEDBE1" w:themeColor="background2"/>
        </w:tblBorders>
        <w:tblLook w:val="04A0" w:firstRow="1" w:lastRow="0" w:firstColumn="1" w:lastColumn="0" w:noHBand="0" w:noVBand="1"/>
        <w:tblCaption w:val="Additional information"/>
        <w:tblDescription w:val="Include any information not listed above that you want potential customers to know"/>
      </w:tblPr>
      <w:tblGrid>
        <w:gridCol w:w="3059"/>
        <w:gridCol w:w="5957"/>
      </w:tblGrid>
      <w:tr w:rsidR="00275A40" w:rsidRPr="00CB43EE" w14:paraId="52F22586" w14:textId="77777777" w:rsidTr="009B67EE">
        <w:tc>
          <w:tcPr>
            <w:tcW w:w="3150" w:type="dxa"/>
            <w:shd w:val="clear" w:color="auto" w:fill="1C6194" w:themeFill="accent6"/>
          </w:tcPr>
          <w:p w14:paraId="6E67C931" w14:textId="77777777" w:rsidR="00275A40" w:rsidRDefault="00EC5FD7" w:rsidP="0045676C">
            <w:pPr>
              <w:pStyle w:val="rowheading"/>
            </w:pPr>
            <w:r>
              <w:t>Include your general style at the moment and where you like to shop for clothes.  Do you have a favourite style icon or shop?</w:t>
            </w:r>
          </w:p>
          <w:p w14:paraId="0A451870" w14:textId="77777777" w:rsidR="00EC5FD7" w:rsidRDefault="00EC5FD7" w:rsidP="0045676C">
            <w:pPr>
              <w:pStyle w:val="rowheading"/>
            </w:pPr>
          </w:p>
          <w:p w14:paraId="50821CEB" w14:textId="77777777" w:rsidR="00EC5FD7" w:rsidRDefault="00EC5FD7" w:rsidP="0045676C">
            <w:pPr>
              <w:pStyle w:val="rowheading"/>
            </w:pPr>
          </w:p>
          <w:p w14:paraId="4AADC6B5" w14:textId="77777777" w:rsidR="00EC5FD7" w:rsidRDefault="00EC5FD7" w:rsidP="0045676C">
            <w:pPr>
              <w:pStyle w:val="rowheading"/>
            </w:pPr>
          </w:p>
          <w:p w14:paraId="0E0431FE" w14:textId="77777777" w:rsidR="00EC5FD7" w:rsidRDefault="00EC5FD7" w:rsidP="0045676C">
            <w:pPr>
              <w:pStyle w:val="rowheading"/>
            </w:pPr>
          </w:p>
          <w:p w14:paraId="2B9C2093" w14:textId="77777777" w:rsidR="001B10A2" w:rsidRDefault="001B10A2" w:rsidP="0045676C">
            <w:pPr>
              <w:pStyle w:val="rowheading"/>
            </w:pPr>
          </w:p>
          <w:p w14:paraId="0043F3EA" w14:textId="77777777" w:rsidR="001B10A2" w:rsidRDefault="001B10A2" w:rsidP="0045676C">
            <w:pPr>
              <w:pStyle w:val="rowheading"/>
            </w:pPr>
          </w:p>
          <w:p w14:paraId="3DEDF5C2" w14:textId="77777777" w:rsidR="001B10A2" w:rsidRDefault="001B10A2" w:rsidP="0045676C">
            <w:pPr>
              <w:pStyle w:val="rowheading"/>
            </w:pPr>
          </w:p>
          <w:p w14:paraId="2C465B78" w14:textId="77777777" w:rsidR="00EC5FD7" w:rsidRDefault="00EC5FD7" w:rsidP="0045676C">
            <w:pPr>
              <w:pStyle w:val="rowheading"/>
            </w:pPr>
          </w:p>
          <w:p w14:paraId="20477FEC" w14:textId="77777777" w:rsidR="00EC5FD7" w:rsidRDefault="00EC5FD7" w:rsidP="0045676C">
            <w:pPr>
              <w:pStyle w:val="rowheading"/>
            </w:pPr>
          </w:p>
          <w:p w14:paraId="04EA7443" w14:textId="77777777" w:rsidR="00EC5FD7" w:rsidRDefault="00EC5FD7" w:rsidP="0045676C">
            <w:pPr>
              <w:pStyle w:val="rowheading"/>
            </w:pPr>
          </w:p>
          <w:p w14:paraId="2D452506" w14:textId="585BCE26" w:rsidR="00EC5FD7" w:rsidRDefault="00EC5FD7" w:rsidP="0045676C">
            <w:pPr>
              <w:pStyle w:val="rowheading"/>
            </w:pPr>
            <w:r>
              <w:t xml:space="preserve">Please </w:t>
            </w:r>
            <w:r w:rsidR="001B10A2">
              <w:t xml:space="preserve">now </w:t>
            </w:r>
            <w:r>
              <w:t>include your measurements.</w:t>
            </w:r>
          </w:p>
          <w:p w14:paraId="3C030FF1" w14:textId="270F0D50" w:rsidR="00EC5FD7" w:rsidRPr="00CB43EE" w:rsidRDefault="00EC5FD7" w:rsidP="0045676C">
            <w:pPr>
              <w:pStyle w:val="rowheading"/>
            </w:pPr>
            <w:r>
              <w:t>Waist, hips, height, shoe size, bust, chest, inside leg measurement.</w:t>
            </w:r>
          </w:p>
        </w:tc>
        <w:tc>
          <w:tcPr>
            <w:tcW w:w="6299" w:type="dxa"/>
          </w:tcPr>
          <w:p w14:paraId="2C31848F" w14:textId="77777777" w:rsidR="00275A40" w:rsidRDefault="00275A40" w:rsidP="00566760">
            <w:pPr>
              <w:pStyle w:val="Row"/>
              <w:rPr>
                <w:b/>
              </w:rPr>
            </w:pPr>
          </w:p>
          <w:p w14:paraId="53BEAB5A" w14:textId="77777777" w:rsidR="00661278" w:rsidRDefault="00661278" w:rsidP="00566760">
            <w:pPr>
              <w:pStyle w:val="Row"/>
              <w:rPr>
                <w:b/>
              </w:rPr>
            </w:pPr>
          </w:p>
          <w:p w14:paraId="792FDA7F" w14:textId="77777777" w:rsidR="00661278" w:rsidRDefault="00661278" w:rsidP="00566760">
            <w:pPr>
              <w:pStyle w:val="Row"/>
              <w:rPr>
                <w:b/>
              </w:rPr>
            </w:pPr>
          </w:p>
          <w:p w14:paraId="544EF15C" w14:textId="77777777" w:rsidR="00661278" w:rsidRDefault="00661278" w:rsidP="00566760">
            <w:pPr>
              <w:pStyle w:val="Row"/>
              <w:rPr>
                <w:b/>
              </w:rPr>
            </w:pPr>
          </w:p>
          <w:p w14:paraId="30A1EEBB" w14:textId="77777777" w:rsidR="00661278" w:rsidRDefault="00661278" w:rsidP="00566760">
            <w:pPr>
              <w:pStyle w:val="Row"/>
              <w:rPr>
                <w:b/>
              </w:rPr>
            </w:pPr>
          </w:p>
          <w:p w14:paraId="53A1D085" w14:textId="77777777" w:rsidR="00661278" w:rsidRDefault="00661278" w:rsidP="00566760">
            <w:pPr>
              <w:pStyle w:val="Row"/>
              <w:rPr>
                <w:b/>
              </w:rPr>
            </w:pPr>
          </w:p>
          <w:p w14:paraId="26E2AA34" w14:textId="77777777" w:rsidR="00661278" w:rsidRDefault="00661278" w:rsidP="00566760">
            <w:pPr>
              <w:pStyle w:val="Row"/>
              <w:rPr>
                <w:b/>
              </w:rPr>
            </w:pPr>
          </w:p>
          <w:p w14:paraId="321BFA6D" w14:textId="77777777" w:rsidR="00661278" w:rsidRDefault="00661278" w:rsidP="00566760">
            <w:pPr>
              <w:pStyle w:val="Row"/>
              <w:rPr>
                <w:b/>
              </w:rPr>
            </w:pPr>
          </w:p>
          <w:p w14:paraId="4FCD90C3" w14:textId="77777777" w:rsidR="00661278" w:rsidRDefault="00661278" w:rsidP="00566760">
            <w:pPr>
              <w:pStyle w:val="Row"/>
              <w:rPr>
                <w:b/>
              </w:rPr>
            </w:pPr>
          </w:p>
          <w:p w14:paraId="78FEF017" w14:textId="77777777" w:rsidR="001B10A2" w:rsidRDefault="001B10A2" w:rsidP="00566760">
            <w:pPr>
              <w:pStyle w:val="Row"/>
              <w:rPr>
                <w:b/>
              </w:rPr>
            </w:pPr>
          </w:p>
          <w:p w14:paraId="25CA177F" w14:textId="77777777" w:rsidR="001B10A2" w:rsidRDefault="001B10A2" w:rsidP="00566760">
            <w:pPr>
              <w:pStyle w:val="Row"/>
              <w:rPr>
                <w:b/>
              </w:rPr>
            </w:pPr>
          </w:p>
          <w:p w14:paraId="37B1C18E" w14:textId="77777777" w:rsidR="001B10A2" w:rsidRDefault="001B10A2" w:rsidP="00566760">
            <w:pPr>
              <w:pStyle w:val="Row"/>
              <w:rPr>
                <w:b/>
              </w:rPr>
            </w:pPr>
          </w:p>
          <w:p w14:paraId="7B881800" w14:textId="77777777" w:rsidR="001B10A2" w:rsidRDefault="001B10A2" w:rsidP="00566760">
            <w:pPr>
              <w:pStyle w:val="Row"/>
              <w:rPr>
                <w:b/>
              </w:rPr>
            </w:pPr>
          </w:p>
          <w:p w14:paraId="3BD39B0D" w14:textId="77777777" w:rsidR="001B10A2" w:rsidRDefault="001B10A2" w:rsidP="00566760">
            <w:pPr>
              <w:pStyle w:val="Row"/>
              <w:rPr>
                <w:b/>
              </w:rPr>
            </w:pPr>
          </w:p>
          <w:p w14:paraId="16C29D01" w14:textId="77777777" w:rsidR="00661278" w:rsidRDefault="00661278" w:rsidP="00566760">
            <w:pPr>
              <w:pStyle w:val="Row"/>
              <w:rPr>
                <w:b/>
              </w:rPr>
            </w:pPr>
          </w:p>
          <w:p w14:paraId="05DE2E21" w14:textId="7AADB1F3" w:rsidR="00661278" w:rsidRDefault="00661278" w:rsidP="00566760">
            <w:pPr>
              <w:pStyle w:val="Row"/>
              <w:rPr>
                <w:b/>
              </w:rPr>
            </w:pPr>
            <w:r>
              <w:rPr>
                <w:b/>
              </w:rPr>
              <w:t>Height</w:t>
            </w:r>
          </w:p>
          <w:p w14:paraId="7727EE75" w14:textId="77777777" w:rsidR="001B10A2" w:rsidRDefault="001B10A2" w:rsidP="00566760">
            <w:pPr>
              <w:pStyle w:val="Row"/>
              <w:rPr>
                <w:b/>
              </w:rPr>
            </w:pPr>
          </w:p>
          <w:p w14:paraId="48F9F189" w14:textId="29E707E0" w:rsidR="00661278" w:rsidRDefault="00661278" w:rsidP="00566760">
            <w:pPr>
              <w:pStyle w:val="Row"/>
              <w:rPr>
                <w:b/>
              </w:rPr>
            </w:pPr>
            <w:r>
              <w:rPr>
                <w:b/>
              </w:rPr>
              <w:t>Bust</w:t>
            </w:r>
          </w:p>
          <w:p w14:paraId="195C8D78" w14:textId="77777777" w:rsidR="001B10A2" w:rsidRDefault="001B10A2" w:rsidP="00566760">
            <w:pPr>
              <w:pStyle w:val="Row"/>
              <w:rPr>
                <w:b/>
              </w:rPr>
            </w:pPr>
          </w:p>
          <w:p w14:paraId="0B07F453" w14:textId="7FC57F8B" w:rsidR="00661278" w:rsidRDefault="00661278" w:rsidP="00566760">
            <w:pPr>
              <w:pStyle w:val="Row"/>
              <w:rPr>
                <w:b/>
              </w:rPr>
            </w:pPr>
            <w:r>
              <w:rPr>
                <w:b/>
              </w:rPr>
              <w:t>Chest</w:t>
            </w:r>
            <w:r w:rsidR="001B10A2">
              <w:rPr>
                <w:b/>
              </w:rPr>
              <w:t xml:space="preserve">  (Men only)</w:t>
            </w:r>
          </w:p>
          <w:p w14:paraId="7811BCBF" w14:textId="77777777" w:rsidR="001B10A2" w:rsidRDefault="001B10A2" w:rsidP="00566760">
            <w:pPr>
              <w:pStyle w:val="Row"/>
              <w:rPr>
                <w:b/>
              </w:rPr>
            </w:pPr>
          </w:p>
          <w:p w14:paraId="70572A5B" w14:textId="6775FE65" w:rsidR="00661278" w:rsidRDefault="00661278" w:rsidP="00566760">
            <w:pPr>
              <w:pStyle w:val="Row"/>
              <w:rPr>
                <w:b/>
              </w:rPr>
            </w:pPr>
            <w:r>
              <w:rPr>
                <w:b/>
              </w:rPr>
              <w:t>Inside Leg</w:t>
            </w:r>
          </w:p>
          <w:p w14:paraId="5B369CF2" w14:textId="77777777" w:rsidR="001B10A2" w:rsidRDefault="001B10A2" w:rsidP="00566760">
            <w:pPr>
              <w:pStyle w:val="Row"/>
              <w:rPr>
                <w:b/>
              </w:rPr>
            </w:pPr>
          </w:p>
          <w:p w14:paraId="7ABDB4F3" w14:textId="33EF1AC4" w:rsidR="00661278" w:rsidRDefault="00661278" w:rsidP="00566760">
            <w:pPr>
              <w:pStyle w:val="Row"/>
              <w:rPr>
                <w:b/>
              </w:rPr>
            </w:pPr>
            <w:r>
              <w:rPr>
                <w:b/>
              </w:rPr>
              <w:t>Waist</w:t>
            </w:r>
          </w:p>
          <w:p w14:paraId="1C5B4042" w14:textId="77777777" w:rsidR="001B10A2" w:rsidRDefault="001B10A2" w:rsidP="00566760">
            <w:pPr>
              <w:pStyle w:val="Row"/>
              <w:rPr>
                <w:b/>
              </w:rPr>
            </w:pPr>
          </w:p>
          <w:p w14:paraId="6E50331E" w14:textId="2C47ED12" w:rsidR="00661278" w:rsidRDefault="00661278" w:rsidP="00566760">
            <w:pPr>
              <w:pStyle w:val="Row"/>
              <w:rPr>
                <w:b/>
              </w:rPr>
            </w:pPr>
            <w:r>
              <w:rPr>
                <w:b/>
              </w:rPr>
              <w:t>Hips</w:t>
            </w:r>
          </w:p>
          <w:p w14:paraId="30659A82" w14:textId="77777777" w:rsidR="001B10A2" w:rsidRDefault="001B10A2" w:rsidP="00566760">
            <w:pPr>
              <w:pStyle w:val="Row"/>
              <w:rPr>
                <w:b/>
              </w:rPr>
            </w:pPr>
          </w:p>
          <w:p w14:paraId="6BC83C47" w14:textId="214BDF24" w:rsidR="00661278" w:rsidRDefault="00661278" w:rsidP="00566760">
            <w:pPr>
              <w:pStyle w:val="Row"/>
              <w:rPr>
                <w:b/>
              </w:rPr>
            </w:pPr>
            <w:r>
              <w:rPr>
                <w:b/>
              </w:rPr>
              <w:t>Shoe size</w:t>
            </w:r>
          </w:p>
          <w:p w14:paraId="4B049FFA" w14:textId="77777777" w:rsidR="00EC5FD7" w:rsidRDefault="00EC5FD7" w:rsidP="00566760">
            <w:pPr>
              <w:pStyle w:val="Row"/>
              <w:rPr>
                <w:b/>
              </w:rPr>
            </w:pPr>
          </w:p>
          <w:p w14:paraId="64F80714" w14:textId="77777777" w:rsidR="00EC5FD7" w:rsidRDefault="00EC5FD7" w:rsidP="00566760">
            <w:pPr>
              <w:pStyle w:val="Row"/>
              <w:rPr>
                <w:b/>
              </w:rPr>
            </w:pPr>
          </w:p>
          <w:p w14:paraId="6769EC0C" w14:textId="77777777" w:rsidR="00EC5FD7" w:rsidRDefault="00EC5FD7" w:rsidP="00566760">
            <w:pPr>
              <w:pStyle w:val="Row"/>
              <w:rPr>
                <w:b/>
              </w:rPr>
            </w:pPr>
          </w:p>
          <w:p w14:paraId="182E70A5" w14:textId="77777777" w:rsidR="00EC5FD7" w:rsidRDefault="00EC5FD7" w:rsidP="00566760">
            <w:pPr>
              <w:pStyle w:val="Row"/>
              <w:rPr>
                <w:b/>
              </w:rPr>
            </w:pPr>
          </w:p>
          <w:p w14:paraId="5F817012" w14:textId="77777777" w:rsidR="00EC5FD7" w:rsidRDefault="00EC5FD7" w:rsidP="00566760">
            <w:pPr>
              <w:pStyle w:val="Row"/>
              <w:rPr>
                <w:b/>
              </w:rPr>
            </w:pPr>
          </w:p>
          <w:p w14:paraId="5C331764" w14:textId="77777777" w:rsidR="00EC5FD7" w:rsidRDefault="00EC5FD7" w:rsidP="00566760">
            <w:pPr>
              <w:pStyle w:val="Row"/>
              <w:rPr>
                <w:b/>
              </w:rPr>
            </w:pPr>
          </w:p>
          <w:p w14:paraId="5B9BC9D3" w14:textId="77777777" w:rsidR="00EC5FD7" w:rsidRDefault="00EC5FD7" w:rsidP="00566760">
            <w:pPr>
              <w:pStyle w:val="Row"/>
              <w:rPr>
                <w:b/>
              </w:rPr>
            </w:pPr>
          </w:p>
          <w:p w14:paraId="7F597393" w14:textId="77777777" w:rsidR="00EC5FD7" w:rsidRDefault="00EC5FD7" w:rsidP="00566760">
            <w:pPr>
              <w:pStyle w:val="Row"/>
              <w:rPr>
                <w:b/>
              </w:rPr>
            </w:pPr>
          </w:p>
          <w:p w14:paraId="7E493623" w14:textId="77777777" w:rsidR="00EC5FD7" w:rsidRDefault="00EC5FD7" w:rsidP="00566760">
            <w:pPr>
              <w:pStyle w:val="Row"/>
              <w:rPr>
                <w:b/>
              </w:rPr>
            </w:pPr>
          </w:p>
          <w:p w14:paraId="20DA3DAD" w14:textId="77777777" w:rsidR="00EC5FD7" w:rsidRDefault="00EC5FD7" w:rsidP="00566760">
            <w:pPr>
              <w:pStyle w:val="Row"/>
              <w:rPr>
                <w:b/>
              </w:rPr>
            </w:pPr>
          </w:p>
          <w:p w14:paraId="211EE882" w14:textId="77777777" w:rsidR="00EC5FD7" w:rsidRDefault="00EC5FD7" w:rsidP="00566760">
            <w:pPr>
              <w:pStyle w:val="Row"/>
              <w:rPr>
                <w:b/>
              </w:rPr>
            </w:pPr>
          </w:p>
          <w:p w14:paraId="2971CF75" w14:textId="77777777" w:rsidR="00EC5FD7" w:rsidRDefault="00EC5FD7" w:rsidP="00566760">
            <w:pPr>
              <w:pStyle w:val="Row"/>
              <w:rPr>
                <w:b/>
              </w:rPr>
            </w:pPr>
          </w:p>
          <w:p w14:paraId="77403543" w14:textId="77777777" w:rsidR="00EC5FD7" w:rsidRDefault="00EC5FD7" w:rsidP="00566760">
            <w:pPr>
              <w:pStyle w:val="Row"/>
              <w:rPr>
                <w:b/>
              </w:rPr>
            </w:pPr>
          </w:p>
          <w:p w14:paraId="5C877075" w14:textId="77777777" w:rsidR="00EC5FD7" w:rsidRPr="00CB43EE" w:rsidRDefault="00EC5FD7" w:rsidP="00566760">
            <w:pPr>
              <w:pStyle w:val="Row"/>
              <w:rPr>
                <w:b/>
              </w:rPr>
            </w:pPr>
          </w:p>
        </w:tc>
      </w:tr>
    </w:tbl>
    <w:p w14:paraId="2E966A89" w14:textId="77777777" w:rsidR="00D466C8" w:rsidRPr="00CB43EE" w:rsidRDefault="00D466C8" w:rsidP="00275A40">
      <w:pPr>
        <w:pStyle w:val="Checkbox"/>
        <w:ind w:left="0" w:firstLine="0"/>
        <w:rPr>
          <w:b/>
        </w:rPr>
      </w:pPr>
    </w:p>
    <w:sectPr w:rsidR="00D466C8" w:rsidRPr="00CB43EE" w:rsidSect="009F6E8B">
      <w:footerReference w:type="default" r:id="rId10"/>
      <w:pgSz w:w="11906" w:h="16838" w:code="9"/>
      <w:pgMar w:top="1440" w:right="1440" w:bottom="1134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FCA7E" w14:textId="77777777" w:rsidR="00592B7F" w:rsidRDefault="00592B7F" w:rsidP="00D337E7">
      <w:pPr>
        <w:spacing w:after="0" w:line="240" w:lineRule="auto"/>
      </w:pPr>
      <w:r>
        <w:separator/>
      </w:r>
    </w:p>
  </w:endnote>
  <w:endnote w:type="continuationSeparator" w:id="0">
    <w:p w14:paraId="42ECD96E" w14:textId="77777777" w:rsidR="00592B7F" w:rsidRDefault="00592B7F" w:rsidP="00D33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FD34B" w14:textId="77777777" w:rsidR="00EC6214" w:rsidRPr="00EC6214" w:rsidRDefault="004755D8" w:rsidP="00EC6214">
    <w:pPr>
      <w:pStyle w:val="Footer"/>
    </w:pPr>
    <w:r>
      <w:rPr>
        <w:lang w:bidi="en-GB"/>
      </w:rPr>
      <w:fldChar w:fldCharType="begin"/>
    </w:r>
    <w:r>
      <w:rPr>
        <w:lang w:bidi="en-GB"/>
      </w:rPr>
      <w:instrText xml:space="preserve"> PAGE  \* MERGEFORMAT </w:instrText>
    </w:r>
    <w:r>
      <w:rPr>
        <w:lang w:bidi="en-GB"/>
      </w:rPr>
      <w:fldChar w:fldCharType="separate"/>
    </w:r>
    <w:r w:rsidR="008E4FCB">
      <w:rPr>
        <w:noProof/>
        <w:lang w:bidi="en-GB"/>
      </w:rPr>
      <w:t>2</w:t>
    </w:r>
    <w:r>
      <w:rPr>
        <w:noProof/>
        <w:lang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2973F" w14:textId="77777777" w:rsidR="00592B7F" w:rsidRDefault="00592B7F" w:rsidP="00D337E7">
      <w:pPr>
        <w:spacing w:after="0" w:line="240" w:lineRule="auto"/>
      </w:pPr>
      <w:r>
        <w:separator/>
      </w:r>
    </w:p>
  </w:footnote>
  <w:footnote w:type="continuationSeparator" w:id="0">
    <w:p w14:paraId="23E03E5E" w14:textId="77777777" w:rsidR="00592B7F" w:rsidRDefault="00592B7F" w:rsidP="00D33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FE54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016AB7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6B143EE7"/>
    <w:multiLevelType w:val="hybridMultilevel"/>
    <w:tmpl w:val="EA9E6EA4"/>
    <w:lvl w:ilvl="0" w:tplc="72188CC4">
      <w:start w:val="1"/>
      <w:numFmt w:val="bullet"/>
      <w:pStyle w:val="bullet"/>
      <w:lvlText w:val=""/>
      <w:lvlJc w:val="left"/>
      <w:pPr>
        <w:ind w:left="360" w:hanging="360"/>
      </w:pPr>
      <w:rPr>
        <w:rFonts w:ascii="Wingdings" w:hAnsi="Wingdings" w:hint="default"/>
        <w:color w:val="276E8B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687613">
    <w:abstractNumId w:val="2"/>
  </w:num>
  <w:num w:numId="2" w16cid:durableId="702023315">
    <w:abstractNumId w:val="1"/>
  </w:num>
  <w:num w:numId="3" w16cid:durableId="2133356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FD7"/>
    <w:rsid w:val="00042D97"/>
    <w:rsid w:val="00064BDC"/>
    <w:rsid w:val="000712CA"/>
    <w:rsid w:val="000714FA"/>
    <w:rsid w:val="00094B97"/>
    <w:rsid w:val="00097AEC"/>
    <w:rsid w:val="000B5220"/>
    <w:rsid w:val="000B61C3"/>
    <w:rsid w:val="000C516F"/>
    <w:rsid w:val="000D6FB5"/>
    <w:rsid w:val="00116044"/>
    <w:rsid w:val="00151483"/>
    <w:rsid w:val="001664D3"/>
    <w:rsid w:val="001851DD"/>
    <w:rsid w:val="001A4DB2"/>
    <w:rsid w:val="001B10A2"/>
    <w:rsid w:val="001F5F6C"/>
    <w:rsid w:val="001F61D5"/>
    <w:rsid w:val="00221AEF"/>
    <w:rsid w:val="00236FA3"/>
    <w:rsid w:val="00251F63"/>
    <w:rsid w:val="0025296B"/>
    <w:rsid w:val="00252D7F"/>
    <w:rsid w:val="002562CE"/>
    <w:rsid w:val="00275A40"/>
    <w:rsid w:val="0029485E"/>
    <w:rsid w:val="002D3629"/>
    <w:rsid w:val="002F6EF7"/>
    <w:rsid w:val="00362014"/>
    <w:rsid w:val="003733A6"/>
    <w:rsid w:val="00376697"/>
    <w:rsid w:val="003A7D9D"/>
    <w:rsid w:val="003C6FEA"/>
    <w:rsid w:val="0040257F"/>
    <w:rsid w:val="004126A9"/>
    <w:rsid w:val="0045676C"/>
    <w:rsid w:val="004755D8"/>
    <w:rsid w:val="004B461A"/>
    <w:rsid w:val="004C366D"/>
    <w:rsid w:val="004D7A8A"/>
    <w:rsid w:val="004E3858"/>
    <w:rsid w:val="005124AD"/>
    <w:rsid w:val="00537C9C"/>
    <w:rsid w:val="005443B6"/>
    <w:rsid w:val="00566760"/>
    <w:rsid w:val="0057103D"/>
    <w:rsid w:val="0058224E"/>
    <w:rsid w:val="00592B7F"/>
    <w:rsid w:val="00593BAB"/>
    <w:rsid w:val="006022A8"/>
    <w:rsid w:val="006030ED"/>
    <w:rsid w:val="0063236A"/>
    <w:rsid w:val="00632991"/>
    <w:rsid w:val="00661278"/>
    <w:rsid w:val="00675754"/>
    <w:rsid w:val="006A09A4"/>
    <w:rsid w:val="006A79B1"/>
    <w:rsid w:val="006E0AF4"/>
    <w:rsid w:val="007039EB"/>
    <w:rsid w:val="00733D60"/>
    <w:rsid w:val="00746031"/>
    <w:rsid w:val="007A7518"/>
    <w:rsid w:val="007B3983"/>
    <w:rsid w:val="00866364"/>
    <w:rsid w:val="00881D3E"/>
    <w:rsid w:val="008865DF"/>
    <w:rsid w:val="00892668"/>
    <w:rsid w:val="008A7AA7"/>
    <w:rsid w:val="008C3A6A"/>
    <w:rsid w:val="008D4C75"/>
    <w:rsid w:val="008E16ED"/>
    <w:rsid w:val="008E4FCB"/>
    <w:rsid w:val="008F43A2"/>
    <w:rsid w:val="00921731"/>
    <w:rsid w:val="00961585"/>
    <w:rsid w:val="009620BA"/>
    <w:rsid w:val="009654CB"/>
    <w:rsid w:val="009A10EE"/>
    <w:rsid w:val="009A22C6"/>
    <w:rsid w:val="009B67EE"/>
    <w:rsid w:val="009B7C5E"/>
    <w:rsid w:val="009D4996"/>
    <w:rsid w:val="009F6E8B"/>
    <w:rsid w:val="00A00EF5"/>
    <w:rsid w:val="00A11E63"/>
    <w:rsid w:val="00A34676"/>
    <w:rsid w:val="00A46D63"/>
    <w:rsid w:val="00A55548"/>
    <w:rsid w:val="00A674FB"/>
    <w:rsid w:val="00A9306C"/>
    <w:rsid w:val="00AB0992"/>
    <w:rsid w:val="00AB0E23"/>
    <w:rsid w:val="00AB2133"/>
    <w:rsid w:val="00AC5C12"/>
    <w:rsid w:val="00AD228E"/>
    <w:rsid w:val="00AF68BE"/>
    <w:rsid w:val="00B232E7"/>
    <w:rsid w:val="00B46F32"/>
    <w:rsid w:val="00B5136E"/>
    <w:rsid w:val="00B630B0"/>
    <w:rsid w:val="00B72E64"/>
    <w:rsid w:val="00B74466"/>
    <w:rsid w:val="00B939D3"/>
    <w:rsid w:val="00BA1A79"/>
    <w:rsid w:val="00BB30A0"/>
    <w:rsid w:val="00BC0CD0"/>
    <w:rsid w:val="00BD72BF"/>
    <w:rsid w:val="00C34E2B"/>
    <w:rsid w:val="00C35405"/>
    <w:rsid w:val="00C9614E"/>
    <w:rsid w:val="00CB43EE"/>
    <w:rsid w:val="00CB56E9"/>
    <w:rsid w:val="00CD2919"/>
    <w:rsid w:val="00D246BE"/>
    <w:rsid w:val="00D337E7"/>
    <w:rsid w:val="00D34985"/>
    <w:rsid w:val="00D466C8"/>
    <w:rsid w:val="00D956C2"/>
    <w:rsid w:val="00DF6BAE"/>
    <w:rsid w:val="00E566B8"/>
    <w:rsid w:val="00EA2EC9"/>
    <w:rsid w:val="00EC2B7D"/>
    <w:rsid w:val="00EC5FD7"/>
    <w:rsid w:val="00EC6214"/>
    <w:rsid w:val="00ED015C"/>
    <w:rsid w:val="00EE1CD0"/>
    <w:rsid w:val="00F220C8"/>
    <w:rsid w:val="00F67C00"/>
    <w:rsid w:val="00F71D68"/>
    <w:rsid w:val="00F80CED"/>
    <w:rsid w:val="00F87308"/>
    <w:rsid w:val="00F963B3"/>
    <w:rsid w:val="00FB23F6"/>
    <w:rsid w:val="00FD229A"/>
    <w:rsid w:val="00FF1A30"/>
    <w:rsid w:val="00FF2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D462CF"/>
  <w15:docId w15:val="{8B0C6C21-F92F-47BE-843D-03F93BBF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33A6"/>
    <w:rPr>
      <w:color w:val="373545" w:themeColor="text1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43A2"/>
    <w:pPr>
      <w:keepNext/>
      <w:shd w:val="clear" w:color="auto" w:fill="398E98" w:themeFill="accent2"/>
      <w:spacing w:before="400"/>
      <w:ind w:firstLine="446"/>
      <w:outlineLvl w:val="0"/>
    </w:pPr>
    <w:rPr>
      <w:rFonts w:asciiTheme="majorHAnsi" w:hAnsiTheme="majorHAnsi"/>
      <w:b/>
      <w:caps/>
      <w:color w:val="FFFFFF" w:themeColor="background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7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0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F4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35405"/>
    <w:pPr>
      <w:spacing w:after="300" w:line="760" w:lineRule="exact"/>
      <w:contextualSpacing/>
      <w:jc w:val="center"/>
    </w:pPr>
    <w:rPr>
      <w:rFonts w:asciiTheme="majorHAnsi" w:eastAsiaTheme="majorEastAsia" w:hAnsiTheme="majorHAnsi" w:cstheme="majorBidi"/>
      <w:caps/>
      <w:color w:val="276E8B" w:themeColor="accent1"/>
      <w:kern w:val="28"/>
      <w:sz w:val="8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35405"/>
    <w:rPr>
      <w:rFonts w:asciiTheme="majorHAnsi" w:eastAsiaTheme="majorEastAsia" w:hAnsiTheme="majorHAnsi" w:cstheme="majorBidi"/>
      <w:caps/>
      <w:color w:val="276E8B" w:themeColor="accent1"/>
      <w:kern w:val="28"/>
      <w:sz w:val="80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F43A2"/>
    <w:rPr>
      <w:rFonts w:asciiTheme="majorHAnsi" w:hAnsiTheme="majorHAnsi"/>
      <w:b/>
      <w:caps/>
      <w:color w:val="FFFFFF" w:themeColor="background1"/>
      <w:sz w:val="32"/>
      <w:szCs w:val="32"/>
      <w:shd w:val="clear" w:color="auto" w:fill="398E98" w:themeFill="accent2"/>
      <w:lang w:val="en-US"/>
    </w:rPr>
  </w:style>
  <w:style w:type="paragraph" w:customStyle="1" w:styleId="intro">
    <w:name w:val="intro"/>
    <w:basedOn w:val="Normal"/>
    <w:qFormat/>
    <w:rsid w:val="004C366D"/>
    <w:pPr>
      <w:spacing w:after="200" w:line="240" w:lineRule="auto"/>
    </w:pPr>
    <w:rPr>
      <w:b/>
      <w:sz w:val="28"/>
      <w:szCs w:val="28"/>
    </w:rPr>
  </w:style>
  <w:style w:type="paragraph" w:customStyle="1" w:styleId="bullet">
    <w:name w:val="bullet"/>
    <w:basedOn w:val="Normal"/>
    <w:link w:val="bulletChar"/>
    <w:semiHidden/>
    <w:rsid w:val="00EC6214"/>
    <w:pPr>
      <w:numPr>
        <w:numId w:val="1"/>
      </w:numPr>
      <w:contextualSpacing/>
    </w:pPr>
  </w:style>
  <w:style w:type="paragraph" w:customStyle="1" w:styleId="Checkbox">
    <w:name w:val="Checkbox"/>
    <w:basedOn w:val="bullet"/>
    <w:link w:val="CheckboxChar"/>
    <w:semiHidden/>
    <w:rsid w:val="001851DD"/>
    <w:pPr>
      <w:numPr>
        <w:numId w:val="0"/>
      </w:numPr>
      <w:tabs>
        <w:tab w:val="left" w:pos="426"/>
      </w:tabs>
      <w:ind w:left="426" w:hanging="426"/>
    </w:pPr>
  </w:style>
  <w:style w:type="paragraph" w:styleId="Header">
    <w:name w:val="header"/>
    <w:basedOn w:val="Normal"/>
    <w:link w:val="HeaderChar"/>
    <w:semiHidden/>
    <w:rsid w:val="004755D8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semiHidden/>
    <w:rsid w:val="00EC6214"/>
    <w:pPr>
      <w:tabs>
        <w:tab w:val="center" w:pos="4320"/>
        <w:tab w:val="right" w:pos="8640"/>
      </w:tabs>
      <w:spacing w:after="0" w:line="240" w:lineRule="auto"/>
      <w:jc w:val="center"/>
    </w:pPr>
    <w:rPr>
      <w:rFonts w:ascii="Arial Black" w:hAnsi="Arial Black"/>
      <w:color w:val="276E8B" w:themeColor="accent1"/>
    </w:rPr>
  </w:style>
  <w:style w:type="character" w:customStyle="1" w:styleId="FooterChar">
    <w:name w:val="Footer Char"/>
    <w:basedOn w:val="DefaultParagraphFont"/>
    <w:link w:val="Footer"/>
    <w:semiHidden/>
    <w:rsid w:val="000B5220"/>
    <w:rPr>
      <w:rFonts w:ascii="Arial Black" w:hAnsi="Arial Black"/>
      <w:color w:val="276E8B" w:themeColor="accent1"/>
      <w:sz w:val="20"/>
      <w:lang w:val="en-US"/>
    </w:rPr>
  </w:style>
  <w:style w:type="paragraph" w:customStyle="1" w:styleId="Subtitle1">
    <w:name w:val="Subtitle1"/>
    <w:basedOn w:val="Title"/>
    <w:qFormat/>
    <w:rsid w:val="00C35405"/>
    <w:pPr>
      <w:spacing w:after="0" w:line="240" w:lineRule="auto"/>
    </w:pPr>
    <w:rPr>
      <w:color w:val="398E98" w:themeColor="accent2"/>
      <w:sz w:val="40"/>
    </w:rPr>
  </w:style>
  <w:style w:type="character" w:customStyle="1" w:styleId="bulletChar">
    <w:name w:val="bullet Char"/>
    <w:basedOn w:val="DefaultParagraphFont"/>
    <w:link w:val="bullet"/>
    <w:semiHidden/>
    <w:rsid w:val="000B5220"/>
    <w:rPr>
      <w:color w:val="373545" w:themeColor="text1"/>
      <w:sz w:val="20"/>
      <w:lang w:val="en-US"/>
    </w:rPr>
  </w:style>
  <w:style w:type="character" w:customStyle="1" w:styleId="CheckboxChar">
    <w:name w:val="Checkbox Char"/>
    <w:basedOn w:val="bulletChar"/>
    <w:link w:val="Checkbox"/>
    <w:semiHidden/>
    <w:rsid w:val="000B5220"/>
    <w:rPr>
      <w:color w:val="373545" w:themeColor="text1"/>
      <w:sz w:val="20"/>
      <w:lang w:val="en-US"/>
    </w:rPr>
  </w:style>
  <w:style w:type="character" w:customStyle="1" w:styleId="HeaderChar">
    <w:name w:val="Header Char"/>
    <w:basedOn w:val="DefaultParagraphFont"/>
    <w:link w:val="Header"/>
    <w:semiHidden/>
    <w:rsid w:val="000B5220"/>
    <w:rPr>
      <w:color w:val="373545" w:themeColor="text1"/>
      <w:sz w:val="20"/>
      <w:lang w:val="en-US"/>
    </w:rPr>
  </w:style>
  <w:style w:type="paragraph" w:customStyle="1" w:styleId="Row">
    <w:name w:val="Row"/>
    <w:basedOn w:val="Checkbox"/>
    <w:link w:val="RowChar"/>
    <w:qFormat/>
    <w:rsid w:val="0045676C"/>
    <w:pPr>
      <w:tabs>
        <w:tab w:val="clear" w:pos="426"/>
      </w:tabs>
      <w:spacing w:before="50" w:after="50" w:line="240" w:lineRule="auto"/>
      <w:ind w:left="0" w:firstLine="0"/>
      <w:contextualSpacing w:val="0"/>
    </w:pPr>
  </w:style>
  <w:style w:type="paragraph" w:customStyle="1" w:styleId="rowheading">
    <w:name w:val="row heading"/>
    <w:basedOn w:val="Row"/>
    <w:link w:val="rowheadingChar"/>
    <w:qFormat/>
    <w:rsid w:val="0045676C"/>
    <w:rPr>
      <w:color w:val="FFFFFF" w:themeColor="background1"/>
    </w:rPr>
  </w:style>
  <w:style w:type="character" w:customStyle="1" w:styleId="RowChar">
    <w:name w:val="Row Char"/>
    <w:basedOn w:val="CheckboxChar"/>
    <w:link w:val="Row"/>
    <w:rsid w:val="0045676C"/>
    <w:rPr>
      <w:color w:val="373545" w:themeColor="text1"/>
      <w:sz w:val="20"/>
      <w:lang w:val="en-US"/>
    </w:rPr>
  </w:style>
  <w:style w:type="character" w:customStyle="1" w:styleId="rowheadingChar">
    <w:name w:val="row heading Char"/>
    <w:basedOn w:val="RowChar"/>
    <w:link w:val="rowheading"/>
    <w:rsid w:val="0045676C"/>
    <w:rPr>
      <w:color w:val="FFFFFF" w:themeColor="background1"/>
      <w:sz w:val="20"/>
      <w:lang w:val="en-US"/>
    </w:rPr>
  </w:style>
  <w:style w:type="character" w:styleId="PlaceholderText">
    <w:name w:val="Placeholder Text"/>
    <w:basedOn w:val="DefaultParagraphFont"/>
    <w:semiHidden/>
    <w:rsid w:val="009B67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farr\AppData\Roaming\Microsoft\Templates\Online%20service%20profile%20work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20059231942423B82E58CAC9F0FF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2107C-D346-47F9-BC8D-0E96E3CA333F}"/>
      </w:docPartPr>
      <w:docPartBody>
        <w:p w:rsidR="00000000" w:rsidRDefault="00000000">
          <w:pPr>
            <w:pStyle w:val="C20059231942423B82E58CAC9F0FF327"/>
          </w:pPr>
          <w:r w:rsidRPr="00CB43EE">
            <w:rPr>
              <w:lang w:bidi="en-GB"/>
            </w:rPr>
            <w:t>Payment methods you accept</w:t>
          </w:r>
        </w:p>
      </w:docPartBody>
    </w:docPart>
    <w:docPart>
      <w:docPartPr>
        <w:name w:val="CBFDA8F1365A476AA9FBD2D30E0B5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072C2-B853-4B29-96B0-2895F5C731FF}"/>
      </w:docPartPr>
      <w:docPartBody>
        <w:p w:rsidR="00000000" w:rsidRDefault="00000000">
          <w:pPr>
            <w:pStyle w:val="CBFDA8F1365A476AA9FBD2D30E0B5A09"/>
          </w:pPr>
          <w:r w:rsidRPr="00CB43EE">
            <w:rPr>
              <w:lang w:bidi="en-GB"/>
            </w:rPr>
            <w:t>Availability</w:t>
          </w:r>
        </w:p>
      </w:docPartBody>
    </w:docPart>
    <w:docPart>
      <w:docPartPr>
        <w:name w:val="764EBB2148354581A9963BDE96593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8633F-E57E-4F49-BB9C-FEF26B244C14}"/>
      </w:docPartPr>
      <w:docPartBody>
        <w:p w:rsidR="00000000" w:rsidRDefault="00000000">
          <w:pPr>
            <w:pStyle w:val="764EBB2148354581A9963BDE96593FC3"/>
          </w:pPr>
          <w:r w:rsidRPr="00CB43EE">
            <w:rPr>
              <w:lang w:bidi="en-GB"/>
            </w:rPr>
            <w:t>Hours and day parts (weekdays, weekends, evenings) you are available</w:t>
          </w:r>
        </w:p>
      </w:docPartBody>
    </w:docPart>
    <w:docPart>
      <w:docPartPr>
        <w:name w:val="32E19B50990847E58A00650769864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5AC98-93B7-4AED-85AE-83ADF352FD4E}"/>
      </w:docPartPr>
      <w:docPartBody>
        <w:p w:rsidR="00000000" w:rsidRDefault="00000000">
          <w:pPr>
            <w:pStyle w:val="32E19B50990847E58A00650769864CAD"/>
          </w:pPr>
          <w:r w:rsidRPr="00CB43EE">
            <w:rPr>
              <w:lang w:bidi="en-GB"/>
            </w:rPr>
            <w:t>Your typical response time</w:t>
          </w:r>
        </w:p>
      </w:docPartBody>
    </w:docPart>
    <w:docPart>
      <w:docPartPr>
        <w:name w:val="61DCB05F495349578C84F7EAE2111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65942-E3F4-49EC-90B2-808685EF0A7A}"/>
      </w:docPartPr>
      <w:docPartBody>
        <w:p w:rsidR="00000000" w:rsidRDefault="00000000">
          <w:pPr>
            <w:pStyle w:val="61DCB05F495349578C84F7EAE2111FA1"/>
          </w:pPr>
          <w:r w:rsidRPr="00CB43EE">
            <w:rPr>
              <w:lang w:bidi="en-GB"/>
            </w:rPr>
            <w:t>Distance you are willing to travel</w:t>
          </w:r>
        </w:p>
      </w:docPartBody>
    </w:docPart>
    <w:docPart>
      <w:docPartPr>
        <w:name w:val="2C3F74AC801A49339B0611E8563C6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B8A7A-00E6-43EE-8A56-1229FE094A83}"/>
      </w:docPartPr>
      <w:docPartBody>
        <w:p w:rsidR="00000000" w:rsidRDefault="00000000">
          <w:pPr>
            <w:pStyle w:val="2C3F74AC801A49339B0611E8563C6E3F"/>
          </w:pPr>
          <w:r w:rsidRPr="00CB43EE">
            <w:rPr>
              <w:lang w:bidi="en-GB"/>
            </w:rPr>
            <w:t xml:space="preserve">Contact </w:t>
          </w:r>
          <w:r w:rsidRPr="00CB43EE">
            <w:rPr>
              <w:lang w:bidi="en-GB"/>
            </w:rPr>
            <w:t>information</w:t>
          </w:r>
        </w:p>
      </w:docPartBody>
    </w:docPart>
    <w:docPart>
      <w:docPartPr>
        <w:name w:val="ED94C43D9166428789B23A7255D61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C4B43-9DB5-4E45-B5D5-AD7C1B2D86BE}"/>
      </w:docPartPr>
      <w:docPartBody>
        <w:p w:rsidR="00000000" w:rsidRDefault="00000000">
          <w:pPr>
            <w:pStyle w:val="ED94C43D9166428789B23A7255D61C28"/>
          </w:pPr>
          <w:r w:rsidRPr="00CB43EE">
            <w:rPr>
              <w:lang w:bidi="en-GB"/>
            </w:rPr>
            <w:t>Phone number</w:t>
          </w:r>
        </w:p>
      </w:docPartBody>
    </w:docPart>
    <w:docPart>
      <w:docPartPr>
        <w:name w:val="72F0C0E90C30472BB4CF13CC5BEF5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7493D-D024-4A15-A0C7-F0B8F1992D55}"/>
      </w:docPartPr>
      <w:docPartBody>
        <w:p w:rsidR="00000000" w:rsidRDefault="00000000">
          <w:pPr>
            <w:pStyle w:val="72F0C0E90C30472BB4CF13CC5BEF5664"/>
          </w:pPr>
          <w:r w:rsidRPr="00CB43EE">
            <w:rPr>
              <w:lang w:bidi="en-GB"/>
            </w:rPr>
            <w:t>Email</w:t>
          </w:r>
        </w:p>
      </w:docPartBody>
    </w:docPart>
    <w:docPart>
      <w:docPartPr>
        <w:name w:val="FA301A457B72489C9CA009827F6FD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30EE8-3913-450C-82FA-65F908C6A902}"/>
      </w:docPartPr>
      <w:docPartBody>
        <w:p w:rsidR="00000000" w:rsidRDefault="00000000">
          <w:pPr>
            <w:pStyle w:val="FA301A457B72489C9CA009827F6FDF6C"/>
          </w:pPr>
          <w:r w:rsidRPr="00CB43EE">
            <w:rPr>
              <w:lang w:bidi="en-GB"/>
            </w:rPr>
            <w:t>Website</w:t>
          </w:r>
        </w:p>
      </w:docPartBody>
    </w:docPart>
    <w:docPart>
      <w:docPartPr>
        <w:name w:val="74812841CCAF48468151F2AA4F3FD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FEF61-E7F1-49CD-AEF7-79699F015E99}"/>
      </w:docPartPr>
      <w:docPartBody>
        <w:p w:rsidR="00000000" w:rsidRDefault="00000000">
          <w:pPr>
            <w:pStyle w:val="74812841CCAF48468151F2AA4F3FD4D3"/>
          </w:pPr>
          <w:r w:rsidRPr="00CB43EE">
            <w:rPr>
              <w:lang w:bidi="en-GB"/>
            </w:rPr>
            <w:t>Address, linked to a map</w:t>
          </w:r>
        </w:p>
      </w:docPartBody>
    </w:docPart>
    <w:docPart>
      <w:docPartPr>
        <w:name w:val="7F71D4FD099F41F8840D20B65148A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64765-FBA9-4E5E-AF2F-0F0FFB4DC971}"/>
      </w:docPartPr>
      <w:docPartBody>
        <w:p w:rsidR="00000000" w:rsidRDefault="00000000">
          <w:pPr>
            <w:pStyle w:val="7F71D4FD099F41F8840D20B65148AE67"/>
          </w:pPr>
          <w:r w:rsidRPr="00CB43EE">
            <w:rPr>
              <w:lang w:bidi="en-GB"/>
            </w:rPr>
            <w:t>Additional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C43"/>
    <w:rsid w:val="00437C43"/>
    <w:rsid w:val="007B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831B79356B34DFC9850B2FBDB825EFF">
    <w:name w:val="7831B79356B34DFC9850B2FBDB825EFF"/>
  </w:style>
  <w:style w:type="paragraph" w:customStyle="1" w:styleId="AE7EB0560C4E4111B986A8702299B71F">
    <w:name w:val="AE7EB0560C4E4111B986A8702299B71F"/>
  </w:style>
  <w:style w:type="paragraph" w:customStyle="1" w:styleId="AE185C0A79BA4F9EB7526D0C9AE44EF9">
    <w:name w:val="AE185C0A79BA4F9EB7526D0C9AE44EF9"/>
  </w:style>
  <w:style w:type="paragraph" w:customStyle="1" w:styleId="80885EB4B5B84F5F8CB87F825FCBEEE1">
    <w:name w:val="80885EB4B5B84F5F8CB87F825FCBEEE1"/>
  </w:style>
  <w:style w:type="paragraph" w:customStyle="1" w:styleId="A6A677DE31BA4E068B09F4B9FA53D631">
    <w:name w:val="A6A677DE31BA4E068B09F4B9FA53D631"/>
  </w:style>
  <w:style w:type="paragraph" w:customStyle="1" w:styleId="A9ECF8C2F352417DA5A1C5A915C6B4DB">
    <w:name w:val="A9ECF8C2F352417DA5A1C5A915C6B4DB"/>
  </w:style>
  <w:style w:type="paragraph" w:customStyle="1" w:styleId="F9385ABAB0DC4B8BB8A9BEAC0B7D9044">
    <w:name w:val="F9385ABAB0DC4B8BB8A9BEAC0B7D9044"/>
  </w:style>
  <w:style w:type="paragraph" w:customStyle="1" w:styleId="B35737FDF94A4414A12AEEF588828B79">
    <w:name w:val="B35737FDF94A4414A12AEEF588828B79"/>
  </w:style>
  <w:style w:type="paragraph" w:customStyle="1" w:styleId="A4145A61B7CD41618E884BEA4379B173">
    <w:name w:val="A4145A61B7CD41618E884BEA4379B173"/>
  </w:style>
  <w:style w:type="paragraph" w:customStyle="1" w:styleId="1D70B3C118764A2988372936BC7D6C6F">
    <w:name w:val="1D70B3C118764A2988372936BC7D6C6F"/>
  </w:style>
  <w:style w:type="paragraph" w:customStyle="1" w:styleId="193F52EC95A0446A9C8361E1904AB142">
    <w:name w:val="193F52EC95A0446A9C8361E1904AB142"/>
  </w:style>
  <w:style w:type="paragraph" w:customStyle="1" w:styleId="304788F9B9894E6284F3B4B6CD3F92D4">
    <w:name w:val="304788F9B9894E6284F3B4B6CD3F92D4"/>
  </w:style>
  <w:style w:type="paragraph" w:customStyle="1" w:styleId="C31948EF663147FA8771C5EC323A408F">
    <w:name w:val="C31948EF663147FA8771C5EC323A408F"/>
  </w:style>
  <w:style w:type="paragraph" w:customStyle="1" w:styleId="961B769823044E23BF2453E49CF8B057">
    <w:name w:val="961B769823044E23BF2453E49CF8B057"/>
  </w:style>
  <w:style w:type="paragraph" w:customStyle="1" w:styleId="C20059231942423B82E58CAC9F0FF327">
    <w:name w:val="C20059231942423B82E58CAC9F0FF327"/>
  </w:style>
  <w:style w:type="paragraph" w:customStyle="1" w:styleId="1A57DADAC2D84A6C95A840B6A2E7E68B">
    <w:name w:val="1A57DADAC2D84A6C95A840B6A2E7E68B"/>
  </w:style>
  <w:style w:type="paragraph" w:customStyle="1" w:styleId="CBFDA8F1365A476AA9FBD2D30E0B5A09">
    <w:name w:val="CBFDA8F1365A476AA9FBD2D30E0B5A09"/>
  </w:style>
  <w:style w:type="paragraph" w:customStyle="1" w:styleId="764EBB2148354581A9963BDE96593FC3">
    <w:name w:val="764EBB2148354581A9963BDE96593FC3"/>
  </w:style>
  <w:style w:type="paragraph" w:customStyle="1" w:styleId="32E19B50990847E58A00650769864CAD">
    <w:name w:val="32E19B50990847E58A00650769864CAD"/>
  </w:style>
  <w:style w:type="paragraph" w:customStyle="1" w:styleId="61DCB05F495349578C84F7EAE2111FA1">
    <w:name w:val="61DCB05F495349578C84F7EAE2111FA1"/>
  </w:style>
  <w:style w:type="paragraph" w:customStyle="1" w:styleId="2C3F74AC801A49339B0611E8563C6E3F">
    <w:name w:val="2C3F74AC801A49339B0611E8563C6E3F"/>
  </w:style>
  <w:style w:type="paragraph" w:customStyle="1" w:styleId="ED94C43D9166428789B23A7255D61C28">
    <w:name w:val="ED94C43D9166428789B23A7255D61C28"/>
  </w:style>
  <w:style w:type="paragraph" w:customStyle="1" w:styleId="72F0C0E90C30472BB4CF13CC5BEF5664">
    <w:name w:val="72F0C0E90C30472BB4CF13CC5BEF5664"/>
  </w:style>
  <w:style w:type="paragraph" w:customStyle="1" w:styleId="FA301A457B72489C9CA009827F6FDF6C">
    <w:name w:val="FA301A457B72489C9CA009827F6FDF6C"/>
  </w:style>
  <w:style w:type="paragraph" w:customStyle="1" w:styleId="74812841CCAF48468151F2AA4F3FD4D3">
    <w:name w:val="74812841CCAF48468151F2AA4F3FD4D3"/>
  </w:style>
  <w:style w:type="paragraph" w:customStyle="1" w:styleId="7F71D4FD099F41F8840D20B65148AE67">
    <w:name w:val="7F71D4FD099F41F8840D20B65148AE67"/>
  </w:style>
  <w:style w:type="paragraph" w:customStyle="1" w:styleId="22F6CA2CDE054E6E90B9958893E032B3">
    <w:name w:val="22F6CA2CDE054E6E90B9958893E032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34">
      <a:dk1>
        <a:srgbClr val="373545"/>
      </a:dk1>
      <a:lt1>
        <a:sysClr val="window" lastClr="FFFFFF"/>
      </a:lt1>
      <a:dk2>
        <a:srgbClr val="000000"/>
      </a:dk2>
      <a:lt2>
        <a:srgbClr val="CEDBE1"/>
      </a:lt2>
      <a:accent1>
        <a:srgbClr val="276E8B"/>
      </a:accent1>
      <a:accent2>
        <a:srgbClr val="398E98"/>
      </a:accent2>
      <a:accent3>
        <a:srgbClr val="75BD59"/>
      </a:accent3>
      <a:accent4>
        <a:srgbClr val="7A8C8E"/>
      </a:accent4>
      <a:accent5>
        <a:srgbClr val="84ACB6"/>
      </a:accent5>
      <a:accent6>
        <a:srgbClr val="1C6194"/>
      </a:accent6>
      <a:hlink>
        <a:srgbClr val="0000FF"/>
      </a:hlink>
      <a:folHlink>
        <a:srgbClr val="800080"/>
      </a:folHlink>
    </a:clrScheme>
    <a:fontScheme name="Custom 57">
      <a:majorFont>
        <a:latin typeface="Arial Black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D38294-123F-4B9C-AB98-EBCB8664726D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53E869FB-253B-4B9E-B905-72ADCD03F9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8EA38-F8F0-4D30-AEC5-6AAA6AEFE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Online service profile worksheet</Template>
  <TotalTime>0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Farrell</dc:creator>
  <cp:keywords/>
  <dc:description/>
  <cp:lastModifiedBy>Katrina Farrell</cp:lastModifiedBy>
  <cp:revision>2</cp:revision>
  <dcterms:created xsi:type="dcterms:W3CDTF">2024-08-17T20:13:00Z</dcterms:created>
  <dcterms:modified xsi:type="dcterms:W3CDTF">2024-08-17T20:30:00Z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